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eastAsia="方正小标宋简体" w:cs="方正小标宋简体"/>
          <w:b w:val="0"/>
          <w:bCs/>
          <w:sz w:val="44"/>
        </w:rPr>
      </w:pPr>
      <w:bookmarkStart w:id="22" w:name="_GoBack"/>
      <w:r>
        <w:rPr>
          <w:rFonts w:hint="eastAsia" w:ascii="方正小标宋简体" w:eastAsia="方正小标宋简体" w:cs="方正小标宋简体"/>
          <w:b w:val="0"/>
          <w:bCs/>
          <w:sz w:val="44"/>
        </w:rPr>
        <w:t>黔东南州科技人才“蓄水库”入库申报表</w:t>
      </w:r>
    </w:p>
    <w:bookmarkEnd w:id="22"/>
    <w:tbl>
      <w:tblPr>
        <w:tblStyle w:val="7"/>
        <w:tblW w:w="918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07"/>
        <w:gridCol w:w="181"/>
        <w:gridCol w:w="1074"/>
        <w:gridCol w:w="78"/>
        <w:gridCol w:w="1008"/>
        <w:gridCol w:w="1142"/>
        <w:gridCol w:w="1162"/>
        <w:gridCol w:w="66"/>
        <w:gridCol w:w="1410"/>
        <w:gridCol w:w="66"/>
        <w:gridCol w:w="2058"/>
        <w:gridCol w:w="14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cantSplit/>
          <w:trHeight w:val="520" w:hRule="atLeast"/>
          <w:jc w:val="center"/>
        </w:trPr>
        <w:tc>
          <w:tcPr>
            <w:tcW w:w="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名</w:t>
            </w: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0" w:name="书签_姓名内容"/>
          </w:p>
          <w:bookmarkEnd w:id="0"/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  别</w:t>
            </w: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bookmarkStart w:id="1" w:name="书签_性别内容"/>
          </w:p>
          <w:bookmarkEnd w:id="1"/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出生年月（   岁）</w:t>
            </w:r>
          </w:p>
        </w:tc>
        <w:tc>
          <w:tcPr>
            <w:tcW w:w="14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2" w:name="书签_出生年月内容"/>
          </w:p>
          <w:bookmarkEnd w:id="2"/>
        </w:tc>
        <w:tc>
          <w:tcPr>
            <w:tcW w:w="212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3" w:name="书签_照片内容"/>
            <w:r>
              <w:rPr>
                <w:rFonts w:ascii="Times New Roman" w:hAnsi="Times New Roman" w:eastAsia="宋体" w:cs="Times New Roman"/>
                <w:sz w:val="24"/>
              </w:rPr>
              <w:t>照 片</w:t>
            </w:r>
          </w:p>
          <w:bookmarkEnd w:id="3"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cantSplit/>
          <w:trHeight w:val="459" w:hRule="atLeast"/>
          <w:jc w:val="center"/>
        </w:trPr>
        <w:tc>
          <w:tcPr>
            <w:tcW w:w="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民  族</w:t>
            </w:r>
          </w:p>
        </w:tc>
        <w:tc>
          <w:tcPr>
            <w:tcW w:w="33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bookmarkStart w:id="4" w:name="书签_民族内容"/>
          </w:p>
          <w:bookmarkEnd w:id="4"/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出 生 地</w:t>
            </w:r>
          </w:p>
        </w:tc>
        <w:tc>
          <w:tcPr>
            <w:tcW w:w="14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bookmarkStart w:id="5" w:name="书签_籍贯内容"/>
          </w:p>
        </w:tc>
        <w:tc>
          <w:tcPr>
            <w:tcW w:w="212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/>
          <w:bookmarkEnd w:id="5"/>
        </w:tc>
        <w:bookmarkStart w:id="6" w:name="书签_出生地内容"/>
      </w:tr>
      <w:bookmarkEnd w:id="6"/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cantSplit/>
          <w:trHeight w:val="624" w:hRule="atLeast"/>
          <w:jc w:val="center"/>
        </w:trPr>
        <w:tc>
          <w:tcPr>
            <w:tcW w:w="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时  间</w:t>
            </w: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7" w:name="书签_入党时间内容"/>
          </w:p>
          <w:bookmarkEnd w:id="7"/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参加工作时间</w:t>
            </w: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8" w:name="书签_参加工作时间内容"/>
          </w:p>
          <w:bookmarkEnd w:id="8"/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健康状况</w:t>
            </w:r>
          </w:p>
        </w:tc>
        <w:tc>
          <w:tcPr>
            <w:tcW w:w="14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bookmarkStart w:id="9" w:name="书签_健康状况内容"/>
          </w:p>
        </w:tc>
        <w:tc>
          <w:tcPr>
            <w:tcW w:w="212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/>
          <w:bookmarkEnd w:id="9"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cantSplit/>
          <w:trHeight w:val="624" w:hRule="atLeast"/>
          <w:jc w:val="center"/>
        </w:trPr>
        <w:tc>
          <w:tcPr>
            <w:tcW w:w="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术职务</w:t>
            </w:r>
          </w:p>
        </w:tc>
        <w:tc>
          <w:tcPr>
            <w:tcW w:w="21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bookmarkStart w:id="10" w:name="书签_专业技术职务内容"/>
          </w:p>
          <w:bookmarkEnd w:id="10"/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专业技术职    称</w:t>
            </w:r>
          </w:p>
        </w:tc>
        <w:tc>
          <w:tcPr>
            <w:tcW w:w="26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bookmarkStart w:id="11" w:name="书签_熟悉专业内容"/>
          </w:p>
        </w:tc>
        <w:tc>
          <w:tcPr>
            <w:tcW w:w="212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/>
          <w:bookmarkEnd w:id="11"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cantSplit/>
          <w:jc w:val="center"/>
        </w:trPr>
        <w:tc>
          <w:tcPr>
            <w:tcW w:w="972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  历学  位</w:t>
            </w: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教  育</w:t>
            </w:r>
          </w:p>
        </w:tc>
        <w:tc>
          <w:tcPr>
            <w:tcW w:w="22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bookmarkStart w:id="12" w:name="书签_全日制学历学位内容"/>
          </w:p>
          <w:bookmarkEnd w:id="12"/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毕业院校系及专业</w:t>
            </w:r>
          </w:p>
        </w:tc>
        <w:tc>
          <w:tcPr>
            <w:tcW w:w="36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bookmarkStart w:id="13" w:name="书签_全日制毕业院校内容"/>
          </w:p>
          <w:bookmarkEnd w:id="13"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144" w:type="dxa"/>
          <w:cantSplit/>
          <w:jc w:val="center"/>
        </w:trPr>
        <w:tc>
          <w:tcPr>
            <w:tcW w:w="972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教  育</w:t>
            </w:r>
          </w:p>
        </w:tc>
        <w:tc>
          <w:tcPr>
            <w:tcW w:w="22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bookmarkStart w:id="14" w:name="书签_在职教育学历学位内容"/>
          </w:p>
          <w:bookmarkEnd w:id="14"/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毕业院校系及专业</w:t>
            </w:r>
          </w:p>
        </w:tc>
        <w:tc>
          <w:tcPr>
            <w:tcW w:w="36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bookmarkStart w:id="15" w:name="书签_在职教育毕业院校内容"/>
          </w:p>
          <w:bookmarkEnd w:id="15"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cantSplit/>
          <w:trHeight w:val="602" w:hRule="atLeast"/>
          <w:jc w:val="center"/>
        </w:trPr>
        <w:tc>
          <w:tcPr>
            <w:tcW w:w="20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工作单位及职务</w:t>
            </w:r>
          </w:p>
        </w:tc>
        <w:tc>
          <w:tcPr>
            <w:tcW w:w="699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bookmarkStart w:id="16" w:name="书签_现任职务内容"/>
          </w:p>
          <w:bookmarkEnd w:id="16"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cantSplit/>
          <w:trHeight w:val="680" w:hRule="atLeast"/>
          <w:jc w:val="center"/>
        </w:trPr>
        <w:tc>
          <w:tcPr>
            <w:tcW w:w="20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联  系  地  址</w:t>
            </w:r>
          </w:p>
        </w:tc>
        <w:tc>
          <w:tcPr>
            <w:tcW w:w="34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bookmarkStart w:id="17" w:name="书签_拟任职务内容"/>
          </w:p>
          <w:bookmarkEnd w:id="17"/>
        </w:tc>
        <w:tc>
          <w:tcPr>
            <w:tcW w:w="14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058" w:type="dxa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cantSplit/>
          <w:trHeight w:val="680" w:hRule="atLeast"/>
          <w:jc w:val="center"/>
        </w:trPr>
        <w:tc>
          <w:tcPr>
            <w:tcW w:w="20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意向服务专业领域</w:t>
            </w:r>
          </w:p>
        </w:tc>
        <w:tc>
          <w:tcPr>
            <w:tcW w:w="34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bookmarkStart w:id="18" w:name="书签_拟免职务内容"/>
          </w:p>
          <w:bookmarkEnd w:id="18"/>
        </w:tc>
        <w:tc>
          <w:tcPr>
            <w:tcW w:w="14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意向服务地点及服务单位</w:t>
            </w:r>
          </w:p>
        </w:tc>
        <w:tc>
          <w:tcPr>
            <w:tcW w:w="2058" w:type="dxa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4" w:type="dxa"/>
          <w:cantSplit/>
          <w:trHeight w:val="4252" w:hRule="exact"/>
          <w:jc w:val="center"/>
        </w:trPr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习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历</w:t>
            </w:r>
          </w:p>
        </w:tc>
        <w:tc>
          <w:tcPr>
            <w:tcW w:w="835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tcMar>
              <w:top w:w="85" w:type="dxa"/>
              <w:bottom w:w="85" w:type="dxa"/>
            </w:tcMar>
          </w:tcPr>
          <w:p>
            <w:pPr>
              <w:spacing w:line="40" w:lineRule="atLeast"/>
              <w:rPr>
                <w:rFonts w:ascii="Times New Roman" w:hAnsi="Times New Roman" w:eastAsia="宋体" w:cs="Times New Roman"/>
                <w:szCs w:val="21"/>
              </w:rPr>
            </w:pPr>
            <w:bookmarkStart w:id="19" w:name="书签_简历内容"/>
            <w:r>
              <w:rPr>
                <w:rFonts w:ascii="Times New Roman" w:hAnsi="Times New Roman" w:eastAsia="宋体" w:cs="Times New Roman"/>
                <w:szCs w:val="21"/>
              </w:rPr>
              <w:t xml:space="preserve">    </w:t>
            </w:r>
          </w:p>
          <w:p>
            <w:pPr>
              <w:spacing w:line="40" w:lineRule="atLeas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" w:lineRule="atLeas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" w:lineRule="atLeas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" w:lineRule="atLeas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" w:lineRule="atLeas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" w:lineRule="atLeas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" w:lineRule="atLeas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" w:lineRule="atLeas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" w:lineRule="atLeas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" w:lineRule="atLeast"/>
              <w:rPr>
                <w:rFonts w:ascii="Times New Roman" w:hAnsi="Times New Roman" w:eastAsia="宋体" w:cs="Times New Roman"/>
                <w:szCs w:val="21"/>
              </w:rPr>
            </w:pPr>
          </w:p>
          <w:bookmarkEnd w:id="19"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0" w:hRule="atLeast"/>
          <w:jc w:val="center"/>
        </w:trPr>
        <w:tc>
          <w:tcPr>
            <w:tcW w:w="7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专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术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就</w:t>
            </w:r>
          </w:p>
        </w:tc>
        <w:tc>
          <w:tcPr>
            <w:tcW w:w="838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Cs w:val="21"/>
              </w:rPr>
            </w:pPr>
            <w:bookmarkStart w:id="20" w:name="书签_奖惩情况内容"/>
          </w:p>
          <w:p>
            <w:pPr>
              <w:spacing w:line="0" w:lineRule="atLeast"/>
              <w:rPr>
                <w:rFonts w:ascii="Times New Roman" w:hAnsi="Times New Roman" w:eastAsia="宋体" w:cs="Times New Roman"/>
                <w:szCs w:val="21"/>
              </w:rPr>
            </w:pPr>
          </w:p>
          <w:bookmarkEnd w:id="20"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2" w:hRule="atLeast"/>
          <w:jc w:val="center"/>
        </w:trPr>
        <w:tc>
          <w:tcPr>
            <w:tcW w:w="7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个人承诺事项</w:t>
            </w:r>
          </w:p>
        </w:tc>
        <w:tc>
          <w:tcPr>
            <w:tcW w:w="838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本表所填内容均属实，如有不实内容本人愿承担一切责任。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签字：                   年    月    日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7" w:hRule="atLeast"/>
          <w:jc w:val="center"/>
        </w:trPr>
        <w:tc>
          <w:tcPr>
            <w:tcW w:w="7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单位推荐意见</w:t>
            </w:r>
          </w:p>
        </w:tc>
        <w:tc>
          <w:tcPr>
            <w:tcW w:w="838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  <w:bookmarkStart w:id="21" w:name="书签_呈报单位内容"/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      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ind w:firstLine="6360" w:firstLineChars="265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     月    日</w:t>
            </w:r>
          </w:p>
          <w:bookmarkEnd w:id="21"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7" w:hRule="atLeast"/>
          <w:jc w:val="center"/>
        </w:trPr>
        <w:tc>
          <w:tcPr>
            <w:tcW w:w="7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州科技局审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批</w:t>
            </w:r>
            <w:r>
              <w:rPr>
                <w:rFonts w:ascii="Times New Roman" w:hAnsi="Times New Roman" w:eastAsia="宋体" w:cs="Times New Roman"/>
                <w:sz w:val="24"/>
              </w:rPr>
              <w:t>意见</w:t>
            </w:r>
          </w:p>
        </w:tc>
        <w:tc>
          <w:tcPr>
            <w:tcW w:w="8389" w:type="dxa"/>
            <w:gridSpan w:val="11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      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ind w:firstLine="360" w:firstLineChars="15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ind w:firstLine="6360" w:firstLineChars="265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79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备注</w:t>
            </w:r>
          </w:p>
        </w:tc>
        <w:tc>
          <w:tcPr>
            <w:tcW w:w="8389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2098" w:right="1474" w:bottom="1985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7D9CF0C9"/>
    <w:rsid w:val="7FE5EE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25</Words>
  <Characters>25</Characters>
  <Lines>1</Lines>
  <Paragraphs>0</Paragraphs>
  <TotalTime>10</TotalTime>
  <ScaleCrop>false</ScaleCrop>
  <LinksUpToDate>false</LinksUpToDate>
  <CharactersWithSpaces>25</CharactersWithSpaces>
  <Application>WPS Office_11.8.2.10489_F1E327BC-269C-435d-A152-05C5408002CA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2021-09-15T07:30:00Z</dcterms:created>
  <dc:creator>Administrator</dc:creator>
  <cp:lastModifiedBy>ysgz</cp:lastModifiedBy>
  <cp:lastPrinted>2021-12-18T11:08:00Z</cp:lastPrinted>
  <dcterms:modified xsi:type="dcterms:W3CDTF">2022-12-30T15:18:04Z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DD699E70889C4DE3A3A4A62EB8978552</vt:lpwstr>
  </property>
</Properties>
</file>